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90D69" w14:textId="29AEE9E8" w:rsidR="003221DA" w:rsidRPr="003221DA" w:rsidRDefault="003221DA" w:rsidP="003221DA">
      <w:pPr>
        <w:widowControl w:val="0"/>
        <w:autoSpaceDE w:val="0"/>
        <w:autoSpaceDN w:val="0"/>
        <w:adjustRightInd w:val="0"/>
        <w:spacing w:after="240" w:line="580" w:lineRule="atLeast"/>
        <w:jc w:val="center"/>
        <w:rPr>
          <w:rFonts w:ascii="Comic Sans MS" w:hAnsi="Comic Sans MS" w:cs="Times Roman"/>
          <w:b/>
          <w:color w:val="0000FF"/>
          <w:sz w:val="24"/>
          <w:szCs w:val="24"/>
        </w:rPr>
      </w:pPr>
      <w:r w:rsidRPr="003221DA">
        <w:rPr>
          <w:rFonts w:ascii="Comic Sans MS" w:hAnsi="Comic Sans MS"/>
          <w:b/>
          <w:color w:val="0000FF"/>
          <w:sz w:val="24"/>
          <w:szCs w:val="24"/>
        </w:rPr>
        <w:t>Annexe à l’annonce « </w:t>
      </w:r>
      <w:r w:rsidRPr="003221DA">
        <w:rPr>
          <w:rFonts w:ascii="Comic Sans MS" w:hAnsi="Comic Sans MS" w:cs="Comic Sans MS"/>
          <w:b/>
          <w:bCs/>
          <w:color w:val="0000FF"/>
          <w:sz w:val="24"/>
          <w:szCs w:val="24"/>
        </w:rPr>
        <w:t>Bourses de</w:t>
      </w:r>
      <w:r w:rsidR="004121D9">
        <w:rPr>
          <w:rFonts w:ascii="Comic Sans MS" w:hAnsi="Comic Sans MS" w:cs="Comic Sans MS"/>
          <w:b/>
          <w:bCs/>
          <w:color w:val="0000FF"/>
          <w:sz w:val="24"/>
          <w:szCs w:val="24"/>
        </w:rPr>
        <w:t xml:space="preserve"> mobilité Universitaire NMS 202</w:t>
      </w:r>
      <w:r w:rsidR="00B80577">
        <w:rPr>
          <w:rFonts w:ascii="Comic Sans MS" w:hAnsi="Comic Sans MS" w:cs="Comic Sans MS"/>
          <w:b/>
          <w:bCs/>
          <w:color w:val="0000FF"/>
          <w:sz w:val="24"/>
          <w:szCs w:val="24"/>
        </w:rPr>
        <w:t>6</w:t>
      </w:r>
      <w:r w:rsidRPr="003221DA">
        <w:rPr>
          <w:rFonts w:ascii="Comic Sans MS" w:hAnsi="Comic Sans MS" w:cs="Comic Sans MS"/>
          <w:b/>
          <w:bCs/>
          <w:color w:val="0000FF"/>
          <w:sz w:val="24"/>
          <w:szCs w:val="24"/>
        </w:rPr>
        <w:t> »</w:t>
      </w:r>
    </w:p>
    <w:p w14:paraId="5FE1BD00" w14:textId="13B4605F" w:rsidR="003221DA" w:rsidRPr="003221DA" w:rsidRDefault="00473D86" w:rsidP="003221DA">
      <w:pPr>
        <w:jc w:val="both"/>
      </w:pPr>
      <w:r w:rsidRPr="00172CFC">
        <w:rPr>
          <w:noProof/>
          <w:lang w:eastAsia="fr-FR"/>
        </w:rPr>
        <mc:AlternateContent>
          <mc:Choice Requires="wpg">
            <w:drawing>
              <wp:inline distT="0" distB="0" distL="0" distR="0" wp14:anchorId="6411E2C7" wp14:editId="24F5D241">
                <wp:extent cx="6848475" cy="1082040"/>
                <wp:effectExtent l="0" t="0" r="9525" b="3810"/>
                <wp:docPr id="5" name="Groupe 5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082040"/>
                          <a:chOff x="0" y="0"/>
                          <a:chExt cx="7076757" cy="1082040"/>
                        </a:xfrm>
                      </wpg:grpSpPr>
                      <wps:wsp>
                        <wps:cNvPr id="2" name="Rectangle 2"/>
                        <wps:cNvSpPr/>
                        <wps:spPr>
                          <a:xfrm>
                            <a:off x="0" y="0"/>
                            <a:ext cx="7076757" cy="108204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oupe 6"/>
                        <wpg:cNvGrpSpPr/>
                        <wpg:grpSpPr>
                          <a:xfrm>
                            <a:off x="163512" y="160018"/>
                            <a:ext cx="6726240" cy="769621"/>
                            <a:chOff x="-607460" y="104740"/>
                            <a:chExt cx="7547821" cy="863590"/>
                          </a:xfrm>
                        </wpg:grpSpPr>
                        <wps:wsp>
                          <wps:cNvPr id="9" name="Zone de texte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5680" y="104740"/>
                              <a:ext cx="6554681" cy="863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D69F5" w14:textId="3D7FACB7" w:rsidR="00BC1CA1" w:rsidRPr="00360A29" w:rsidRDefault="00D431A6" w:rsidP="00172CFC">
                                <w:pPr>
                                  <w:pStyle w:val="Titre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360A29">
                                  <w:rPr>
                                    <w:sz w:val="40"/>
                                    <w:szCs w:val="40"/>
                                  </w:rPr>
                                  <w:t>Candidature à une</w:t>
                                </w:r>
                                <w:r w:rsidR="00CA0753" w:rsidRPr="00360A29">
                                  <w:rPr>
                                    <w:sz w:val="40"/>
                                    <w:szCs w:val="40"/>
                                  </w:rPr>
                                  <w:t xml:space="preserve"> bourse</w:t>
                                </w:r>
                                <w:r w:rsidRPr="00360A29">
                                  <w:rPr>
                                    <w:sz w:val="40"/>
                                    <w:szCs w:val="40"/>
                                  </w:rPr>
                                  <w:t xml:space="preserve"> de mobilité</w:t>
                                </w:r>
                                <w:r w:rsidR="00916A42">
                                  <w:rPr>
                                    <w:sz w:val="40"/>
                                    <w:szCs w:val="40"/>
                                  </w:rPr>
                                  <w:t xml:space="preserve"> </w:t>
                                </w:r>
                                <w:r w:rsidR="00444CEA">
                                  <w:rPr>
                                    <w:sz w:val="40"/>
                                    <w:szCs w:val="40"/>
                                  </w:rPr>
                                  <w:t>202</w:t>
                                </w:r>
                                <w:r w:rsidR="00B80577">
                                  <w:rPr>
                                    <w:sz w:val="40"/>
                                    <w:szCs w:val="4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Graphisme 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-607460" y="108466"/>
                              <a:ext cx="993140" cy="84034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e 5" o:spid="_x0000_s1026" alt="Description : élément décoratif" style="width:539.25pt;height:85.2pt;mso-position-horizontal-relative:char;mso-position-vertical-relative:line" coordsize="7076757,108204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">
                <v:rect id="Rectangle 2" o:spid="_x0000_s1027" style="position:absolute;width:7076757;height:108204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ocGswAAA&#10;ANoAAAAPAAAAZHJzL2Rvd25yZXYueG1sRI9Bi8IwFITvgv8hvIW9abo9LFKNsi4IngSrP+CZPJvu&#10;Ni+liRr/vREEj8PMfMMsVsl14kpDaD0r+JoWIIi1Ny03Co6HzWQGIkRkg51nUnCnAKvleLTAyvgb&#10;7+lax0ZkCIcKFdgY+0rKoC05DFPfE2fv7AeHMcuhkWbAW4a7TpZF8S0dtpwXLPb0a0n/1xenoD+n&#10;cqvXm/W9Pswu9u+0k0mTUp8f6WcOIlKK7/CrvTUKSnheyTdALh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ocGswAAAANoAAAAPAAAAAAAAAAAAAAAAAJcCAABkcnMvZG93bnJl&#10;di54bWxQSwUGAAAAAAQABAD1AAAAhAMAAAAA&#10;" fillcolor="#593470 [1604]" stroked="f" strokeweight="1pt"/>
                <v:group id="Groupe 6" o:spid="_x0000_s1028" style="position:absolute;left:163512;top:160018;width:6726240;height:769621" coordorigin="-607460,104740" coordsize="7547821,86359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Zone de texte 9" o:spid="_x0000_s1029" type="#_x0000_t202" style="position:absolute;left:385680;top:104740;width:6554681;height:8635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CvcswgAA&#10;ANoAAAAPAAAAZHJzL2Rvd25yZXYueG1sRI9Bi8IwFITvwv6H8Ba8iKZ6ULfbKIsgiKwHdX/As3lt&#10;is1LaWKt/34jCB6HmfmGyda9rUVHra8cK5hOEhDEudMVlwr+ztvxEoQPyBprx6TgQR7Wq49Bhql2&#10;dz5SdwqliBD2KSowITSplD43ZNFPXEMcvcK1FkOUbSl1i/cIt7WcJclcWqw4LhhsaGMov55uVsHI&#10;NMnht9hdtnqem+ve48J2e6WGn/3PN4hAfXiHX+2dVvAFzyvxBsjVP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sK9yzCAAAA2gAAAA8AAAAAAAAAAAAAAAAAlwIAAGRycy9kb3du&#10;cmV2LnhtbFBLBQYAAAAABAAEAPUAAACGAwAAAAA=&#10;" filled="f" stroked="f">
                    <v:textbox>
                      <w:txbxContent>
                        <w:p w14:paraId="05AD69F5" w14:textId="3D7FACB7" w:rsidR="00BC1CA1" w:rsidRPr="00360A29" w:rsidRDefault="00D431A6" w:rsidP="00172CFC">
                          <w:pPr>
                            <w:pStyle w:val="Titre"/>
                            <w:rPr>
                              <w:sz w:val="40"/>
                              <w:szCs w:val="40"/>
                            </w:rPr>
                          </w:pPr>
                          <w:r w:rsidRPr="00360A29">
                            <w:rPr>
                              <w:sz w:val="40"/>
                              <w:szCs w:val="40"/>
                            </w:rPr>
                            <w:t>Candidature à une</w:t>
                          </w:r>
                          <w:r w:rsidR="00CA0753" w:rsidRPr="00360A29">
                            <w:rPr>
                              <w:sz w:val="40"/>
                              <w:szCs w:val="40"/>
                            </w:rPr>
                            <w:t xml:space="preserve"> bourse</w:t>
                          </w:r>
                          <w:r w:rsidRPr="00360A29">
                            <w:rPr>
                              <w:sz w:val="40"/>
                              <w:szCs w:val="40"/>
                            </w:rPr>
                            <w:t xml:space="preserve"> de mobilité</w:t>
                          </w:r>
                          <w:r w:rsidR="00916A42">
                            <w:rPr>
                              <w:sz w:val="40"/>
                              <w:szCs w:val="40"/>
                            </w:rPr>
                            <w:t xml:space="preserve"> </w:t>
                          </w:r>
                          <w:r w:rsidR="00444CEA">
                            <w:rPr>
                              <w:sz w:val="40"/>
                              <w:szCs w:val="40"/>
                            </w:rPr>
                            <w:t>202</w:t>
                          </w:r>
                          <w:r w:rsidR="00B80577">
                            <w:rPr>
                              <w:sz w:val="40"/>
                              <w:szCs w:val="40"/>
                            </w:rPr>
                            <w:t>6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sme 3" o:spid="_x0000_s1030" type="#_x0000_t75" style="position:absolute;left:-607460;top:108466;width:993140;height:84034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hn&#10;GNDDAAAA2gAAAA8AAABkcnMvZG93bnJldi54bWxEj0FrwkAUhO+C/2F5Qm+6SS2Spm5CKBSEloLR&#10;g8dH9pkEs2/j7lbTf98tFHocZuYbZltOZhA3cr63rCBdJSCIG6t7bhUcD2/LDIQPyBoHy6TgmzyU&#10;xXy2xVzbO+/pVodWRAj7HBV0IYy5lL7pyKBf2ZE4emfrDIYoXSu1w3uEm0E+JslGGuw5LnQ40mtH&#10;zaX+Mgp2KV3XFbnPj8w/jZN9xlP/flXqYTFVLyACTeE//NfeaQVr+L0Sb4Asf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+GcY0MMAAADaAAAADwAAAAAAAAAAAAAAAACcAgAA&#10;ZHJzL2Rvd25yZXYueG1sUEsFBgAAAAAEAAQA9wAAAIwDAAAAAA==&#10;">
                    <v:imagedata r:id="rId12" o:title=""/>
                    <v:path arrowok="t"/>
                  </v:shape>
                </v:group>
                <w10:anchorlock/>
              </v:group>
            </w:pict>
          </mc:Fallback>
        </mc:AlternateContent>
      </w:r>
    </w:p>
    <w:p w14:paraId="654F7875" w14:textId="4FC932F2" w:rsidR="00123052" w:rsidRDefault="00487945" w:rsidP="00123052">
      <w:pPr>
        <w:pStyle w:val="Normal-Espaceendessous"/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123052">
        <w:rPr>
          <w:rFonts w:ascii="Comic Sans MS" w:hAnsi="Comic Sans MS"/>
          <w:b/>
          <w:sz w:val="18"/>
          <w:szCs w:val="18"/>
        </w:rPr>
        <w:t xml:space="preserve">A renvoyer ainsi que les pièces jointes au Pr. N. Latruffe, </w:t>
      </w:r>
      <w:r w:rsidR="00B80577">
        <w:rPr>
          <w:rFonts w:ascii="Comic Sans MS" w:hAnsi="Comic Sans MS"/>
          <w:b/>
          <w:sz w:val="18"/>
          <w:szCs w:val="18"/>
        </w:rPr>
        <w:t>secrétaire</w:t>
      </w:r>
      <w:r w:rsidRPr="00123052">
        <w:rPr>
          <w:rFonts w:ascii="Comic Sans MS" w:hAnsi="Comic Sans MS"/>
          <w:b/>
          <w:sz w:val="18"/>
          <w:szCs w:val="18"/>
        </w:rPr>
        <w:t xml:space="preserve"> de l’Association NMS : </w:t>
      </w:r>
    </w:p>
    <w:p w14:paraId="02C2A8E6" w14:textId="45F4A8F9" w:rsidR="00487945" w:rsidRPr="00123052" w:rsidRDefault="00B80577" w:rsidP="00123052">
      <w:pPr>
        <w:pStyle w:val="Normal-Espaceendessous"/>
        <w:spacing w:after="0" w:line="240" w:lineRule="auto"/>
        <w:rPr>
          <w:rFonts w:ascii="Comic Sans MS" w:hAnsi="Comic Sans MS"/>
          <w:b/>
          <w:sz w:val="18"/>
          <w:szCs w:val="18"/>
        </w:rPr>
      </w:pPr>
      <w:hyperlink r:id="rId13" w:history="1">
        <w:r w:rsidR="00746A80" w:rsidRPr="000B10C7">
          <w:rPr>
            <w:rStyle w:val="Lienhypertexte"/>
            <w:rFonts w:ascii="Comic Sans MS" w:hAnsi="Comic Sans MS"/>
            <w:b/>
            <w:sz w:val="18"/>
            <w:szCs w:val="18"/>
          </w:rPr>
          <w:t>norbert.latruffe@u-bourgogne.fr</w:t>
        </w:r>
      </w:hyperlink>
      <w:r>
        <w:rPr>
          <w:rFonts w:ascii="Comic Sans MS" w:hAnsi="Comic Sans MS"/>
          <w:b/>
          <w:sz w:val="18"/>
          <w:szCs w:val="18"/>
        </w:rPr>
        <w:t xml:space="preserve"> avant le 20 janvier 2026</w:t>
      </w:r>
      <w:bookmarkStart w:id="0" w:name="_GoBack"/>
      <w:bookmarkEnd w:id="0"/>
    </w:p>
    <w:p w14:paraId="032220F7" w14:textId="77777777" w:rsidR="00123052" w:rsidRDefault="00123052" w:rsidP="004C3A3D">
      <w:pPr>
        <w:pStyle w:val="Normal-Espaceendessous"/>
        <w:spacing w:after="100" w:afterAutospacing="1"/>
        <w:jc w:val="both"/>
        <w:rPr>
          <w:rFonts w:ascii="Comic Sans MS" w:hAnsi="Comic Sans MS"/>
          <w:b/>
        </w:rPr>
      </w:pPr>
    </w:p>
    <w:p w14:paraId="602988C7" w14:textId="3E4BF354" w:rsidR="004F4887" w:rsidRPr="003221DA" w:rsidRDefault="004F4887" w:rsidP="004C3A3D">
      <w:pPr>
        <w:pStyle w:val="Normal-Espaceendessous"/>
        <w:spacing w:after="100" w:afterAutospacing="1"/>
        <w:jc w:val="both"/>
        <w:rPr>
          <w:rFonts w:ascii="Comic Sans MS" w:hAnsi="Comic Sans MS"/>
          <w:b/>
        </w:rPr>
      </w:pPr>
      <w:proofErr w:type="spellStart"/>
      <w:r w:rsidRPr="003221DA">
        <w:rPr>
          <w:rFonts w:ascii="Comic Sans MS" w:hAnsi="Comic Sans MS"/>
          <w:b/>
        </w:rPr>
        <w:t>Candidat-e</w:t>
      </w:r>
      <w:proofErr w:type="spellEnd"/>
    </w:p>
    <w:p w14:paraId="34712178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</w:rPr>
        <w:t>Civilité :</w:t>
      </w:r>
      <w:r>
        <w:rPr>
          <w:b/>
        </w:rPr>
        <w:t xml:space="preserve"> </w:t>
      </w:r>
      <w:r>
        <w:rPr>
          <w:b/>
        </w:rPr>
        <w:tab/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Mme</w:t>
      </w:r>
      <w:r w:rsidRPr="003221DA">
        <w:rPr>
          <w:rFonts w:ascii="Comic Sans MS" w:hAnsi="Comic Sans MS"/>
        </w:rPr>
        <w:tab/>
      </w:r>
      <w:r w:rsidRPr="003221DA">
        <w:rPr>
          <w:rFonts w:ascii="Comic Sans MS" w:hAnsi="Comic Sans MS"/>
        </w:rPr>
        <w:tab/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M.</w:t>
      </w:r>
    </w:p>
    <w:p w14:paraId="731DD700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Nom/Prénom : </w:t>
      </w:r>
    </w:p>
    <w:p w14:paraId="5ACE161B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Courriel :</w:t>
      </w:r>
    </w:p>
    <w:p w14:paraId="2F32F46F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</w:rPr>
        <w:t xml:space="preserve">Niveau actuel de formation :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Master 2  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1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2  </w:t>
      </w: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 Thèse Année 3</w:t>
      </w:r>
    </w:p>
    <w:p w14:paraId="50D80C02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Intitulé du Master ou du Doctorat :</w:t>
      </w:r>
    </w:p>
    <w:p w14:paraId="0B517FB9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509D8B43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Titre de la thèse ou du stage de Master en cours :</w:t>
      </w:r>
    </w:p>
    <w:p w14:paraId="46F465E0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28F528BB" w14:textId="77777777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Nom et adresse complète du Laboratoire de rattachement :</w:t>
      </w:r>
    </w:p>
    <w:p w14:paraId="6028460E" w14:textId="77777777" w:rsidR="00C3319C" w:rsidRPr="00C3319C" w:rsidRDefault="00C3319C" w:rsidP="004C3A3D">
      <w:pPr>
        <w:pStyle w:val="Normal-Espaceendessous"/>
        <w:spacing w:after="120"/>
        <w:jc w:val="both"/>
      </w:pPr>
    </w:p>
    <w:p w14:paraId="041462CD" w14:textId="77777777" w:rsidR="004F4887" w:rsidRPr="003221DA" w:rsidRDefault="00CA0753" w:rsidP="004C3A3D">
      <w:pPr>
        <w:pStyle w:val="Normal-Espaceendessous"/>
        <w:spacing w:after="100" w:afterAutospacing="1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Type de demande</w:t>
      </w:r>
      <w:r w:rsidRPr="003221DA">
        <w:rPr>
          <w:rFonts w:ascii="Comic Sans MS" w:hAnsi="Comic Sans MS"/>
        </w:rPr>
        <w:t xml:space="preserve"> : </w:t>
      </w:r>
      <w:r w:rsidRPr="003221DA">
        <w:rPr>
          <w:rFonts w:ascii="Comic Sans MS" w:hAnsi="Comic Sans MS"/>
        </w:rPr>
        <w:tab/>
      </w:r>
      <w:r w:rsidR="004F4887" w:rsidRPr="003221DA">
        <w:rPr>
          <w:rFonts w:ascii="Comic Sans MS" w:hAnsi="Comic Sans MS"/>
        </w:rPr>
        <w:tab/>
      </w:r>
      <w:r w:rsidR="004F4887" w:rsidRPr="003221DA">
        <w:rPr>
          <w:rFonts w:ascii="Comic Sans MS" w:hAnsi="Comic Sans MS"/>
        </w:rPr>
        <w:sym w:font="Wingdings" w:char="F06F"/>
      </w:r>
      <w:r w:rsidR="004F4887" w:rsidRPr="003221DA">
        <w:rPr>
          <w:rFonts w:ascii="Comic Sans MS" w:hAnsi="Comic Sans MS"/>
        </w:rPr>
        <w:t xml:space="preserve"> </w:t>
      </w:r>
      <w:r w:rsidR="003F38B8" w:rsidRPr="003221DA">
        <w:rPr>
          <w:rFonts w:ascii="Comic Sans MS" w:hAnsi="Comic Sans MS"/>
        </w:rPr>
        <w:t>Congrès</w:t>
      </w:r>
      <w:r w:rsidRPr="003221DA">
        <w:rPr>
          <w:rFonts w:ascii="Comic Sans MS" w:hAnsi="Comic Sans MS"/>
        </w:rPr>
        <w:tab/>
      </w:r>
    </w:p>
    <w:p w14:paraId="1D1F128A" w14:textId="77777777" w:rsidR="00CA0753" w:rsidRPr="003221DA" w:rsidRDefault="004F4887" w:rsidP="004C3A3D">
      <w:pPr>
        <w:pStyle w:val="Normal-Espaceendessous"/>
        <w:spacing w:after="100" w:afterAutospacing="1"/>
        <w:ind w:left="288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sym w:font="Wingdings" w:char="F06F"/>
      </w:r>
      <w:r w:rsidRPr="003221DA">
        <w:rPr>
          <w:rFonts w:ascii="Comic Sans MS" w:hAnsi="Comic Sans MS"/>
        </w:rPr>
        <w:t xml:space="preserve"> Séjour dans un Laboratoire différent du laboratoire de rattachement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F38B8" w:rsidRPr="003221DA" w14:paraId="19CBD36A" w14:textId="77777777" w:rsidTr="00393AD0">
        <w:tc>
          <w:tcPr>
            <w:tcW w:w="5381" w:type="dxa"/>
          </w:tcPr>
          <w:p w14:paraId="4C16F739" w14:textId="77777777" w:rsidR="003F38B8" w:rsidRPr="003221DA" w:rsidRDefault="003F38B8" w:rsidP="004C3A3D">
            <w:pPr>
              <w:pStyle w:val="Normal-Espaceendessous"/>
              <w:spacing w:after="120"/>
              <w:jc w:val="center"/>
              <w:rPr>
                <w:rFonts w:ascii="Comic Sans MS" w:hAnsi="Comic Sans MS"/>
                <w:b/>
              </w:rPr>
            </w:pPr>
            <w:r w:rsidRPr="003221DA">
              <w:rPr>
                <w:rFonts w:ascii="Comic Sans MS" w:hAnsi="Comic Sans MS"/>
                <w:b/>
              </w:rPr>
              <w:t>Congrès</w:t>
            </w:r>
          </w:p>
        </w:tc>
        <w:tc>
          <w:tcPr>
            <w:tcW w:w="5381" w:type="dxa"/>
          </w:tcPr>
          <w:p w14:paraId="28171D4D" w14:textId="77777777" w:rsidR="003F38B8" w:rsidRPr="003221DA" w:rsidRDefault="004F4887" w:rsidP="004C3A3D">
            <w:pPr>
              <w:pStyle w:val="Normal-Espaceendessous"/>
              <w:spacing w:after="120"/>
              <w:jc w:val="center"/>
              <w:rPr>
                <w:rFonts w:ascii="Comic Sans MS" w:hAnsi="Comic Sans MS"/>
                <w:b/>
              </w:rPr>
            </w:pPr>
            <w:r w:rsidRPr="003221DA">
              <w:rPr>
                <w:rFonts w:ascii="Comic Sans MS" w:hAnsi="Comic Sans MS"/>
                <w:b/>
              </w:rPr>
              <w:t>Séjour dans un Laboratoire</w:t>
            </w:r>
          </w:p>
        </w:tc>
      </w:tr>
      <w:tr w:rsidR="003F38B8" w:rsidRPr="003221DA" w14:paraId="3EF3238E" w14:textId="77777777" w:rsidTr="00393AD0">
        <w:tc>
          <w:tcPr>
            <w:tcW w:w="5381" w:type="dxa"/>
          </w:tcPr>
          <w:p w14:paraId="3B7A4514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Nom du congrès :</w:t>
            </w:r>
          </w:p>
          <w:p w14:paraId="5CB8D340" w14:textId="77777777" w:rsidR="004F4887" w:rsidRPr="003221DA" w:rsidRDefault="004F4887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398D26ED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Ville/ Pays :</w:t>
            </w:r>
          </w:p>
          <w:p w14:paraId="771B226B" w14:textId="77777777" w:rsidR="004F4887" w:rsidRPr="003221DA" w:rsidRDefault="004F4887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67045848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Dates :</w:t>
            </w:r>
          </w:p>
          <w:p w14:paraId="2CBBB446" w14:textId="77777777" w:rsidR="003F38B8" w:rsidRPr="003221DA" w:rsidRDefault="003F38B8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Communication orale :</w:t>
            </w:r>
            <w:r w:rsidR="005956C1" w:rsidRPr="003221DA">
              <w:rPr>
                <w:rFonts w:ascii="Comic Sans MS" w:hAnsi="Comic Sans MS"/>
              </w:rPr>
              <w:t xml:space="preserve"> </w:t>
            </w:r>
            <w:r w:rsidR="00C3319C" w:rsidRPr="003221DA">
              <w:rPr>
                <w:rFonts w:ascii="Comic Sans MS" w:hAnsi="Comic Sans MS"/>
              </w:rPr>
              <w:t xml:space="preserve">              </w:t>
            </w:r>
            <w:r w:rsidRPr="003221DA">
              <w:rPr>
                <w:rFonts w:ascii="Comic Sans MS" w:hAnsi="Comic Sans MS"/>
              </w:rPr>
              <w:t xml:space="preserve">oui  </w:t>
            </w:r>
            <w:r w:rsidR="005956C1" w:rsidRPr="003221DA">
              <w:rPr>
                <w:rFonts w:ascii="Comic Sans MS" w:hAnsi="Comic Sans MS"/>
              </w:rPr>
              <w:sym w:font="Wingdings" w:char="F06F"/>
            </w:r>
            <w:r w:rsidRPr="003221DA">
              <w:rPr>
                <w:rFonts w:ascii="Comic Sans MS" w:hAnsi="Comic Sans MS"/>
              </w:rPr>
              <w:t xml:space="preserve">   </w:t>
            </w:r>
            <w:r w:rsidR="005956C1" w:rsidRPr="003221DA">
              <w:rPr>
                <w:rFonts w:ascii="Comic Sans MS" w:hAnsi="Comic Sans MS"/>
              </w:rPr>
              <w:t xml:space="preserve">  </w:t>
            </w:r>
            <w:r w:rsidRPr="003221DA">
              <w:rPr>
                <w:rFonts w:ascii="Comic Sans MS" w:hAnsi="Comic Sans MS"/>
              </w:rPr>
              <w:t>non</w:t>
            </w:r>
            <w:r w:rsidR="005956C1" w:rsidRPr="003221DA">
              <w:rPr>
                <w:rFonts w:ascii="Comic Sans MS" w:hAnsi="Comic Sans MS"/>
              </w:rPr>
              <w:t xml:space="preserve">  </w:t>
            </w:r>
            <w:r w:rsidR="005956C1" w:rsidRPr="003221DA">
              <w:rPr>
                <w:rFonts w:ascii="Comic Sans MS" w:hAnsi="Comic Sans MS"/>
              </w:rPr>
              <w:sym w:font="Wingdings" w:char="F06F"/>
            </w:r>
          </w:p>
          <w:p w14:paraId="37FFAD68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 xml:space="preserve">Communication affichée :         oui  </w:t>
            </w:r>
            <w:r w:rsidRPr="003221DA">
              <w:rPr>
                <w:rFonts w:ascii="Comic Sans MS" w:hAnsi="Comic Sans MS"/>
              </w:rPr>
              <w:sym w:font="Wingdings" w:char="F06F"/>
            </w:r>
            <w:r w:rsidRPr="003221DA">
              <w:rPr>
                <w:rFonts w:ascii="Comic Sans MS" w:hAnsi="Comic Sans MS"/>
              </w:rPr>
              <w:t xml:space="preserve">     non  </w:t>
            </w:r>
            <w:r w:rsidRPr="003221DA">
              <w:rPr>
                <w:rFonts w:ascii="Comic Sans MS" w:hAnsi="Comic Sans MS"/>
              </w:rPr>
              <w:sym w:font="Wingdings" w:char="F06F"/>
            </w:r>
          </w:p>
        </w:tc>
        <w:tc>
          <w:tcPr>
            <w:tcW w:w="5381" w:type="dxa"/>
          </w:tcPr>
          <w:p w14:paraId="66AC4FA9" w14:textId="77777777" w:rsidR="003F38B8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Laboratoire d’accueil :</w:t>
            </w:r>
          </w:p>
          <w:p w14:paraId="7B790146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6C32D66F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Adresse/Ville/ Pays :</w:t>
            </w:r>
          </w:p>
          <w:p w14:paraId="755951D6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</w:p>
          <w:p w14:paraId="7EA58622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Période :</w:t>
            </w:r>
          </w:p>
          <w:p w14:paraId="2F17CF3F" w14:textId="77777777" w:rsidR="004F4887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Mode d’hébergement :</w:t>
            </w:r>
          </w:p>
          <w:p w14:paraId="3F767855" w14:textId="77777777" w:rsidR="005956C1" w:rsidRPr="003221DA" w:rsidRDefault="005956C1" w:rsidP="004C3A3D">
            <w:pPr>
              <w:pStyle w:val="Normal-Espaceendessous"/>
              <w:spacing w:after="120"/>
              <w:jc w:val="both"/>
              <w:rPr>
                <w:rFonts w:ascii="Comic Sans MS" w:hAnsi="Comic Sans MS"/>
              </w:rPr>
            </w:pPr>
            <w:r w:rsidRPr="003221DA">
              <w:rPr>
                <w:rFonts w:ascii="Comic Sans MS" w:hAnsi="Comic Sans MS"/>
              </w:rPr>
              <w:t>Moyen de transport :</w:t>
            </w:r>
          </w:p>
        </w:tc>
      </w:tr>
    </w:tbl>
    <w:p w14:paraId="10A7CDCA" w14:textId="77777777" w:rsidR="00CA0753" w:rsidRPr="003221DA" w:rsidRDefault="005956C1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Si autre demande de financement, préciser laquelle :</w:t>
      </w:r>
    </w:p>
    <w:p w14:paraId="108E71A3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43AA36FB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lastRenderedPageBreak/>
        <w:t xml:space="preserve">Si je suis </w:t>
      </w:r>
      <w:proofErr w:type="spellStart"/>
      <w:r w:rsidRPr="003221DA">
        <w:rPr>
          <w:rFonts w:ascii="Comic Sans MS" w:hAnsi="Comic Sans MS"/>
        </w:rPr>
        <w:t>lauréat-e</w:t>
      </w:r>
      <w:proofErr w:type="spellEnd"/>
      <w:r w:rsidRPr="003221DA">
        <w:rPr>
          <w:rFonts w:ascii="Comic Sans MS" w:hAnsi="Comic Sans MS"/>
        </w:rPr>
        <w:t xml:space="preserve"> d’une bourse de mobilité allouée par l’Association Nutrition Méditerranéenne et Santé NMS, je m’engage à venir présenter mon travail de recherche aux membres de l’Association.</w:t>
      </w:r>
    </w:p>
    <w:p w14:paraId="740C20EF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</w:rPr>
        <w:t>Le :</w:t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  <w:t>à :</w:t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</w:r>
      <w:r w:rsidRPr="003221DA">
        <w:rPr>
          <w:rFonts w:ascii="Comic Sans MS" w:hAnsi="Comic Sans MS"/>
          <w:b/>
        </w:rPr>
        <w:tab/>
        <w:t xml:space="preserve">     SIGNATURE</w:t>
      </w:r>
    </w:p>
    <w:p w14:paraId="1058644B" w14:textId="77777777" w:rsidR="00494C6C" w:rsidRPr="003221DA" w:rsidRDefault="00494C6C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2A0C4147" w14:textId="77777777" w:rsidR="009B551F" w:rsidRPr="003221DA" w:rsidRDefault="009B551F" w:rsidP="004C3A3D">
      <w:pPr>
        <w:pStyle w:val="Normal-Espaceendessous"/>
        <w:spacing w:after="120"/>
        <w:jc w:val="both"/>
        <w:rPr>
          <w:rFonts w:ascii="Comic Sans MS" w:hAnsi="Comic Sans MS"/>
        </w:rPr>
      </w:pPr>
    </w:p>
    <w:p w14:paraId="7B1CBCBF" w14:textId="0BB45BB5" w:rsidR="003221DA" w:rsidRDefault="004C3A3D" w:rsidP="003221DA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</w:rPr>
        <w:t>Pièces à fournir </w:t>
      </w:r>
      <w:r w:rsidR="00487945" w:rsidRPr="003221DA">
        <w:rPr>
          <w:rFonts w:ascii="Comic Sans MS" w:hAnsi="Comic Sans MS"/>
          <w:b/>
        </w:rPr>
        <w:t xml:space="preserve">en format </w:t>
      </w:r>
      <w:proofErr w:type="spellStart"/>
      <w:r w:rsidR="00487945" w:rsidRPr="003221DA">
        <w:rPr>
          <w:rFonts w:ascii="Comic Sans MS" w:hAnsi="Comic Sans MS"/>
          <w:b/>
        </w:rPr>
        <w:t>pdf</w:t>
      </w:r>
      <w:proofErr w:type="spellEnd"/>
      <w:r w:rsidR="00487945" w:rsidRPr="003221DA">
        <w:rPr>
          <w:rFonts w:ascii="Comic Sans MS" w:hAnsi="Comic Sans MS"/>
          <w:b/>
        </w:rPr>
        <w:t> :</w:t>
      </w:r>
      <w:r w:rsidRPr="003221DA">
        <w:rPr>
          <w:rFonts w:ascii="Comic Sans MS" w:hAnsi="Comic Sans MS"/>
          <w:b/>
        </w:rPr>
        <w:t xml:space="preserve"> </w:t>
      </w:r>
    </w:p>
    <w:p w14:paraId="4B998D34" w14:textId="77777777" w:rsidR="003221DA" w:rsidRPr="003221DA" w:rsidRDefault="003221DA" w:rsidP="003221DA">
      <w:pPr>
        <w:pStyle w:val="Normal-Espaceendessous"/>
        <w:spacing w:after="120"/>
        <w:jc w:val="both"/>
        <w:rPr>
          <w:rFonts w:ascii="Comic Sans MS" w:hAnsi="Comic Sans MS"/>
          <w:b/>
        </w:rPr>
      </w:pPr>
      <w:r w:rsidRPr="003221DA">
        <w:rPr>
          <w:rFonts w:ascii="Comic Sans MS" w:hAnsi="Comic Sans MS"/>
          <w:b/>
          <w:u w:val="single"/>
        </w:rPr>
        <w:t>Demande pour un congrès</w:t>
      </w:r>
      <w:r w:rsidRPr="003221DA">
        <w:rPr>
          <w:rFonts w:ascii="Comic Sans MS" w:hAnsi="Comic Sans MS"/>
          <w:b/>
        </w:rPr>
        <w:t> :</w:t>
      </w:r>
    </w:p>
    <w:p w14:paraId="5CCAF196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  <w:i/>
        </w:rPr>
        <w:t>Curriculum Vitae</w:t>
      </w:r>
      <w:r w:rsidRPr="003221DA">
        <w:rPr>
          <w:rFonts w:ascii="Comic Sans MS" w:hAnsi="Comic Sans MS"/>
        </w:rPr>
        <w:t xml:space="preserve"> (1 page) par ordre chronologique décroissant : </w:t>
      </w:r>
    </w:p>
    <w:p w14:paraId="70A2DE55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la formation académique, </w:t>
      </w:r>
    </w:p>
    <w:p w14:paraId="333850BA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les stages en milieu académique et/ou industriel (lieu, dates, travail effectué)</w:t>
      </w:r>
    </w:p>
    <w:p w14:paraId="127DAE23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Liste</w:t>
      </w:r>
      <w:r w:rsidRPr="003221DA">
        <w:rPr>
          <w:rFonts w:ascii="Comic Sans MS" w:hAnsi="Comic Sans MS"/>
        </w:rPr>
        <w:t xml:space="preserve"> (1 page) :</w:t>
      </w:r>
    </w:p>
    <w:p w14:paraId="7A8E41E3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des publications, communications orales, écrites, abstracts de poster </w:t>
      </w:r>
    </w:p>
    <w:p w14:paraId="3E82A51D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des participations à des congrès ou colloques.</w:t>
      </w:r>
    </w:p>
    <w:p w14:paraId="350528EB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</w:t>
      </w:r>
      <w:r w:rsidRPr="003221DA">
        <w:rPr>
          <w:rFonts w:ascii="Comic Sans MS" w:hAnsi="Comic Sans MS"/>
        </w:rPr>
        <w:t xml:space="preserve"> présentant la thématique du congrès et son apport pour le projet personnel scientifique</w:t>
      </w:r>
    </w:p>
    <w:p w14:paraId="21FFA1FB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Abstract</w:t>
      </w:r>
      <w:r w:rsidRPr="003221DA">
        <w:rPr>
          <w:rFonts w:ascii="Comic Sans MS" w:hAnsi="Comic Sans MS"/>
        </w:rPr>
        <w:t xml:space="preserve"> de la communication</w:t>
      </w:r>
    </w:p>
    <w:p w14:paraId="66F5CF28" w14:textId="77777777" w:rsidR="003221DA" w:rsidRPr="003221DA" w:rsidRDefault="003221DA" w:rsidP="003221DA">
      <w:pPr>
        <w:pStyle w:val="Normal-Espaceendessous"/>
        <w:numPr>
          <w:ilvl w:val="0"/>
          <w:numId w:val="5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Acceptation</w:t>
      </w:r>
      <w:r w:rsidRPr="003221DA">
        <w:rPr>
          <w:rFonts w:ascii="Comic Sans MS" w:hAnsi="Comic Sans MS"/>
        </w:rPr>
        <w:t xml:space="preserve"> de la communication et/ou inscription au congrès</w:t>
      </w:r>
    </w:p>
    <w:p w14:paraId="7F191B7A" w14:textId="77777777" w:rsidR="003221DA" w:rsidRPr="003221DA" w:rsidRDefault="003221DA" w:rsidP="003221DA">
      <w:pPr>
        <w:pStyle w:val="Normal-Espaceendessous"/>
        <w:spacing w:after="120"/>
        <w:ind w:left="720"/>
        <w:jc w:val="both"/>
        <w:rPr>
          <w:rFonts w:ascii="Comic Sans MS" w:hAnsi="Comic Sans MS"/>
        </w:rPr>
      </w:pPr>
    </w:p>
    <w:p w14:paraId="01401162" w14:textId="77777777" w:rsidR="003221DA" w:rsidRPr="003221DA" w:rsidRDefault="003221DA" w:rsidP="003221DA">
      <w:pPr>
        <w:pStyle w:val="Normal-Espaceendessous"/>
        <w:spacing w:after="120"/>
        <w:jc w:val="both"/>
        <w:rPr>
          <w:rFonts w:ascii="Comic Sans MS" w:hAnsi="Comic Sans MS"/>
          <w:b/>
          <w:u w:val="single"/>
        </w:rPr>
      </w:pPr>
      <w:r w:rsidRPr="003221DA">
        <w:rPr>
          <w:rFonts w:ascii="Comic Sans MS" w:hAnsi="Comic Sans MS"/>
          <w:b/>
          <w:u w:val="single"/>
        </w:rPr>
        <w:t>Demande pour un séjour dans un Laboratoire différent du laboratoire de rattachement</w:t>
      </w:r>
    </w:p>
    <w:p w14:paraId="11E78C09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  <w:i/>
        </w:rPr>
        <w:t xml:space="preserve"> Curriculum Vitae</w:t>
      </w:r>
      <w:r w:rsidRPr="003221DA">
        <w:rPr>
          <w:rFonts w:ascii="Comic Sans MS" w:hAnsi="Comic Sans MS"/>
        </w:rPr>
        <w:t xml:space="preserve"> (1 page) par ordre chronologique décroissant : </w:t>
      </w:r>
    </w:p>
    <w:p w14:paraId="7AF3E7EB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la formation académique, </w:t>
      </w:r>
    </w:p>
    <w:p w14:paraId="7A1525FB" w14:textId="77777777" w:rsidR="003221DA" w:rsidRPr="003221DA" w:rsidRDefault="003221DA" w:rsidP="003221DA">
      <w:pPr>
        <w:pStyle w:val="Normal-Espaceendessous"/>
        <w:numPr>
          <w:ilvl w:val="0"/>
          <w:numId w:val="7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les stages en milieu académique et/ou industriel (lieu, dates, travail effectué)</w:t>
      </w:r>
    </w:p>
    <w:p w14:paraId="185EFD4E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Liste</w:t>
      </w:r>
      <w:r w:rsidRPr="003221DA">
        <w:rPr>
          <w:rFonts w:ascii="Comic Sans MS" w:hAnsi="Comic Sans MS"/>
        </w:rPr>
        <w:t xml:space="preserve"> (1 page) :</w:t>
      </w:r>
    </w:p>
    <w:p w14:paraId="0F285B34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 xml:space="preserve">des publications, communications orales, écrites, abstracts de poster </w:t>
      </w:r>
    </w:p>
    <w:p w14:paraId="1A3F8068" w14:textId="77777777" w:rsidR="003221DA" w:rsidRPr="003221DA" w:rsidRDefault="003221DA" w:rsidP="003221DA">
      <w:pPr>
        <w:pStyle w:val="Normal-Espaceendessous"/>
        <w:numPr>
          <w:ilvl w:val="0"/>
          <w:numId w:val="6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</w:rPr>
        <w:t>des participations à des congrès ou colloques.</w:t>
      </w:r>
    </w:p>
    <w:p w14:paraId="112DD732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</w:t>
      </w:r>
      <w:r w:rsidRPr="003221DA">
        <w:rPr>
          <w:rFonts w:ascii="Comic Sans MS" w:hAnsi="Comic Sans MS"/>
        </w:rPr>
        <w:t xml:space="preserve"> présentant le travail prévu lors du stage et son apport pour le projet personnel scientifique</w:t>
      </w:r>
    </w:p>
    <w:p w14:paraId="26A56298" w14:textId="77777777" w:rsidR="003221DA" w:rsidRPr="003221DA" w:rsidRDefault="003221DA" w:rsidP="003221DA">
      <w:pPr>
        <w:pStyle w:val="Normal-Espaceendessous"/>
        <w:numPr>
          <w:ilvl w:val="0"/>
          <w:numId w:val="8"/>
        </w:numPr>
        <w:spacing w:after="120"/>
        <w:jc w:val="both"/>
        <w:rPr>
          <w:rFonts w:ascii="Comic Sans MS" w:hAnsi="Comic Sans MS"/>
        </w:rPr>
      </w:pPr>
      <w:r w:rsidRPr="003221DA">
        <w:rPr>
          <w:rFonts w:ascii="Comic Sans MS" w:hAnsi="Comic Sans MS"/>
          <w:b/>
        </w:rPr>
        <w:t>Lettre d’invitation</w:t>
      </w:r>
      <w:r w:rsidRPr="003221DA">
        <w:rPr>
          <w:rFonts w:ascii="Comic Sans MS" w:hAnsi="Comic Sans MS"/>
        </w:rPr>
        <w:t xml:space="preserve"> du Directeur du Laboratoire d’accueil</w:t>
      </w:r>
    </w:p>
    <w:p w14:paraId="124E61FD" w14:textId="5CCBA636" w:rsidR="004F4887" w:rsidRPr="003221DA" w:rsidRDefault="004F4887" w:rsidP="004C3A3D">
      <w:pPr>
        <w:pStyle w:val="Normal-Espaceendessous"/>
        <w:spacing w:after="120"/>
        <w:jc w:val="both"/>
        <w:rPr>
          <w:rFonts w:ascii="Comic Sans MS" w:hAnsi="Comic Sans MS"/>
          <w:b/>
        </w:rPr>
      </w:pPr>
    </w:p>
    <w:sectPr w:rsidR="004F4887" w:rsidRPr="003221DA" w:rsidSect="00A95DA0">
      <w:footerReference w:type="default" r:id="rId14"/>
      <w:pgSz w:w="11906" w:h="16838" w:code="9"/>
      <w:pgMar w:top="1134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8A33A" w14:textId="77777777" w:rsidR="002010FC" w:rsidRDefault="002010FC" w:rsidP="00400CA8">
      <w:pPr>
        <w:spacing w:after="0" w:line="240" w:lineRule="auto"/>
      </w:pPr>
      <w:r>
        <w:separator/>
      </w:r>
    </w:p>
  </w:endnote>
  <w:endnote w:type="continuationSeparator" w:id="0">
    <w:p w14:paraId="088FCCBC" w14:textId="77777777" w:rsidR="002010FC" w:rsidRDefault="002010FC" w:rsidP="0040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604134"/>
      <w:docPartObj>
        <w:docPartGallery w:val="Page Numbers (Bottom of Page)"/>
        <w:docPartUnique/>
      </w:docPartObj>
    </w:sdtPr>
    <w:sdtEndPr/>
    <w:sdtContent>
      <w:p w14:paraId="35515E1B" w14:textId="01DAC4A3" w:rsidR="00A95DA0" w:rsidRDefault="00A95D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577">
          <w:rPr>
            <w:noProof/>
          </w:rPr>
          <w:t>1</w:t>
        </w:r>
        <w:r>
          <w:fldChar w:fldCharType="end"/>
        </w:r>
      </w:p>
    </w:sdtContent>
  </w:sdt>
  <w:p w14:paraId="1D48A810" w14:textId="77777777" w:rsidR="00A95DA0" w:rsidRDefault="00A95DA0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EE9E5" w14:textId="77777777" w:rsidR="002010FC" w:rsidRDefault="002010FC" w:rsidP="00400CA8">
      <w:pPr>
        <w:spacing w:after="0" w:line="240" w:lineRule="auto"/>
      </w:pPr>
      <w:r>
        <w:separator/>
      </w:r>
    </w:p>
  </w:footnote>
  <w:footnote w:type="continuationSeparator" w:id="0">
    <w:p w14:paraId="7400C439" w14:textId="77777777" w:rsidR="002010FC" w:rsidRDefault="002010FC" w:rsidP="0040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07A"/>
    <w:multiLevelType w:val="hybridMultilevel"/>
    <w:tmpl w:val="4CA81A6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47B12"/>
    <w:multiLevelType w:val="hybridMultilevel"/>
    <w:tmpl w:val="B2C4C03C"/>
    <w:lvl w:ilvl="0" w:tplc="6E0634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84096"/>
    <w:multiLevelType w:val="hybridMultilevel"/>
    <w:tmpl w:val="E6F04146"/>
    <w:lvl w:ilvl="0" w:tplc="9382710A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F436D0"/>
    <w:multiLevelType w:val="hybridMultilevel"/>
    <w:tmpl w:val="F4283DFA"/>
    <w:lvl w:ilvl="0" w:tplc="05AA84F0">
      <w:start w:val="1"/>
      <w:numFmt w:val="bullet"/>
      <w:pStyle w:val="Paragraphedeliste"/>
      <w:lvlText w:val=""/>
      <w:lvlJc w:val="left"/>
      <w:pPr>
        <w:tabs>
          <w:tab w:val="num" w:pos="360"/>
        </w:tabs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B0137"/>
    <w:multiLevelType w:val="hybridMultilevel"/>
    <w:tmpl w:val="3CA2A556"/>
    <w:lvl w:ilvl="0" w:tplc="825688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FF6B78"/>
    <w:multiLevelType w:val="hybridMultilevel"/>
    <w:tmpl w:val="274042E4"/>
    <w:lvl w:ilvl="0" w:tplc="A4A8402E">
      <w:start w:val="1"/>
      <w:numFmt w:val="bullet"/>
      <w:suff w:val="nothing"/>
      <w:lvlText w:val=""/>
      <w:lvlJc w:val="left"/>
      <w:pPr>
        <w:ind w:left="360" w:firstLine="0"/>
      </w:pPr>
      <w:rPr>
        <w:rFonts w:ascii="Wingdings" w:hAnsi="Wingdings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B9661D"/>
    <w:multiLevelType w:val="hybridMultilevel"/>
    <w:tmpl w:val="E45645CC"/>
    <w:lvl w:ilvl="0" w:tplc="ACFA9A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55BD3"/>
    <w:multiLevelType w:val="hybridMultilevel"/>
    <w:tmpl w:val="25F47A16"/>
    <w:lvl w:ilvl="0" w:tplc="865E6D0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53"/>
    <w:rsid w:val="000425F3"/>
    <w:rsid w:val="000B5A67"/>
    <w:rsid w:val="000C3684"/>
    <w:rsid w:val="000E7D15"/>
    <w:rsid w:val="00110E64"/>
    <w:rsid w:val="0011120D"/>
    <w:rsid w:val="00123052"/>
    <w:rsid w:val="00172CFC"/>
    <w:rsid w:val="00183442"/>
    <w:rsid w:val="001C3DA1"/>
    <w:rsid w:val="001D6DD6"/>
    <w:rsid w:val="002010FC"/>
    <w:rsid w:val="00286CAE"/>
    <w:rsid w:val="002954F2"/>
    <w:rsid w:val="003127D5"/>
    <w:rsid w:val="003221DA"/>
    <w:rsid w:val="00357512"/>
    <w:rsid w:val="00360A29"/>
    <w:rsid w:val="00386778"/>
    <w:rsid w:val="003B1A0C"/>
    <w:rsid w:val="003E1862"/>
    <w:rsid w:val="003F38B8"/>
    <w:rsid w:val="00400CA8"/>
    <w:rsid w:val="00407BCC"/>
    <w:rsid w:val="004121D9"/>
    <w:rsid w:val="00444CEA"/>
    <w:rsid w:val="00446FB1"/>
    <w:rsid w:val="00473D86"/>
    <w:rsid w:val="004762B5"/>
    <w:rsid w:val="00487945"/>
    <w:rsid w:val="00494C6C"/>
    <w:rsid w:val="004A4219"/>
    <w:rsid w:val="004C3A3D"/>
    <w:rsid w:val="004F4887"/>
    <w:rsid w:val="00522911"/>
    <w:rsid w:val="005956C1"/>
    <w:rsid w:val="00595D01"/>
    <w:rsid w:val="005F5F73"/>
    <w:rsid w:val="00631C5C"/>
    <w:rsid w:val="00664843"/>
    <w:rsid w:val="006810E0"/>
    <w:rsid w:val="006A4037"/>
    <w:rsid w:val="006B5A34"/>
    <w:rsid w:val="006D526A"/>
    <w:rsid w:val="00746A80"/>
    <w:rsid w:val="007A7885"/>
    <w:rsid w:val="007D5674"/>
    <w:rsid w:val="007D7F2B"/>
    <w:rsid w:val="00803E2B"/>
    <w:rsid w:val="00912B84"/>
    <w:rsid w:val="00916A42"/>
    <w:rsid w:val="00953ED8"/>
    <w:rsid w:val="00972DB0"/>
    <w:rsid w:val="009B1F33"/>
    <w:rsid w:val="009B3A0E"/>
    <w:rsid w:val="009B551F"/>
    <w:rsid w:val="009B6CF4"/>
    <w:rsid w:val="00A00955"/>
    <w:rsid w:val="00A31959"/>
    <w:rsid w:val="00A52418"/>
    <w:rsid w:val="00A95DA0"/>
    <w:rsid w:val="00AA29A1"/>
    <w:rsid w:val="00B659A7"/>
    <w:rsid w:val="00B70B54"/>
    <w:rsid w:val="00B80577"/>
    <w:rsid w:val="00B934BA"/>
    <w:rsid w:val="00B93E13"/>
    <w:rsid w:val="00BC1CA1"/>
    <w:rsid w:val="00BD140A"/>
    <w:rsid w:val="00C3319C"/>
    <w:rsid w:val="00CA0753"/>
    <w:rsid w:val="00CE169A"/>
    <w:rsid w:val="00CE5CDF"/>
    <w:rsid w:val="00D277DC"/>
    <w:rsid w:val="00D431A6"/>
    <w:rsid w:val="00E0497E"/>
    <w:rsid w:val="00E37393"/>
    <w:rsid w:val="00EA3261"/>
    <w:rsid w:val="00FE2F03"/>
    <w:rsid w:val="7E70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570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">
    <w:name w:val="Table Grid"/>
    <w:basedOn w:val="TableauNormal"/>
    <w:uiPriority w:val="39"/>
    <w:rsid w:val="0040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6A80"/>
    <w:rPr>
      <w:color w:val="69A020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0C"/>
  </w:style>
  <w:style w:type="paragraph" w:styleId="Titre1">
    <w:name w:val="heading 1"/>
    <w:basedOn w:val="Normal"/>
    <w:next w:val="Normal"/>
    <w:link w:val="Titre1Car"/>
    <w:uiPriority w:val="9"/>
    <w:qFormat/>
    <w:rsid w:val="00400CA8"/>
    <w:pPr>
      <w:spacing w:after="0"/>
      <w:jc w:val="center"/>
      <w:outlineLvl w:val="0"/>
    </w:pPr>
    <w:rPr>
      <w:rFonts w:asciiTheme="majorHAnsi" w:hAnsiTheme="majorHAnsi"/>
      <w:b/>
      <w:color w:val="FFFFFF" w:themeColor="background1"/>
      <w:sz w:val="56"/>
      <w:szCs w:val="56"/>
    </w:rPr>
  </w:style>
  <w:style w:type="paragraph" w:styleId="Titre2">
    <w:name w:val="heading 2"/>
    <w:basedOn w:val="Normal"/>
    <w:next w:val="Normal"/>
    <w:link w:val="Titre2Car"/>
    <w:uiPriority w:val="9"/>
    <w:qFormat/>
    <w:rsid w:val="00B93E13"/>
    <w:pPr>
      <w:spacing w:after="0"/>
      <w:jc w:val="center"/>
      <w:outlineLvl w:val="1"/>
    </w:pPr>
    <w:rPr>
      <w:rFonts w:asciiTheme="majorHAnsi" w:hAnsiTheme="majorHAnsi" w:cs="Segoe UI"/>
      <w:b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27D5"/>
    <w:pPr>
      <w:keepNext/>
      <w:keepLines/>
      <w:outlineLvl w:val="2"/>
    </w:pPr>
    <w:rPr>
      <w:rFonts w:eastAsiaTheme="majorEastAsia" w:cstheme="majorBidi"/>
      <w:b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3127D5"/>
    <w:pPr>
      <w:numPr>
        <w:numId w:val="3"/>
      </w:numPr>
      <w:spacing w:before="40" w:after="360" w:line="312" w:lineRule="auto"/>
      <w:ind w:left="720" w:hanging="360"/>
      <w:contextualSpacing/>
    </w:pPr>
    <w:rPr>
      <w:rFonts w:asciiTheme="majorHAnsi" w:hAnsiTheme="majorHAnsi" w:cs="Segoe UI"/>
      <w:sz w:val="18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400CA8"/>
    <w:rPr>
      <w:rFonts w:asciiTheme="majorHAnsi" w:hAnsiTheme="majorHAnsi"/>
      <w:b/>
      <w:color w:val="FFFFFF" w:themeColor="background1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B93E13"/>
    <w:rPr>
      <w:rFonts w:asciiTheme="majorHAnsi" w:hAnsiTheme="majorHAnsi" w:cs="Segoe UI"/>
      <w:b/>
    </w:rPr>
  </w:style>
  <w:style w:type="paragraph" w:styleId="En-tte">
    <w:name w:val="header"/>
    <w:basedOn w:val="Normal"/>
    <w:link w:val="En-tt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0CA8"/>
  </w:style>
  <w:style w:type="paragraph" w:styleId="Pieddepage">
    <w:name w:val="footer"/>
    <w:basedOn w:val="Normal"/>
    <w:link w:val="PieddepageCar"/>
    <w:uiPriority w:val="99"/>
    <w:unhideWhenUsed/>
    <w:rsid w:val="00400C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0CA8"/>
  </w:style>
  <w:style w:type="table" w:styleId="Grille">
    <w:name w:val="Table Grid"/>
    <w:basedOn w:val="TableauNormal"/>
    <w:uiPriority w:val="39"/>
    <w:rsid w:val="00400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uiPriority w:val="1"/>
    <w:qFormat/>
    <w:rsid w:val="00E0497E"/>
    <w:pPr>
      <w:spacing w:after="0"/>
      <w:contextualSpacing/>
      <w:jc w:val="center"/>
    </w:pPr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paragraph" w:customStyle="1" w:styleId="Normal-Espaceau-dessus">
    <w:name w:val="Normal - Espace au-dessus"/>
    <w:basedOn w:val="Normal"/>
    <w:qFormat/>
    <w:rsid w:val="00B934BA"/>
    <w:pPr>
      <w:spacing w:before="360"/>
    </w:pPr>
  </w:style>
  <w:style w:type="paragraph" w:customStyle="1" w:styleId="Normal-Espaceendessous">
    <w:name w:val="Normal - Espace en dessous"/>
    <w:basedOn w:val="Normal"/>
    <w:qFormat/>
    <w:rsid w:val="00B934BA"/>
    <w:pPr>
      <w:spacing w:after="480"/>
    </w:pPr>
  </w:style>
  <w:style w:type="character" w:customStyle="1" w:styleId="TitreCar">
    <w:name w:val="Titre Car"/>
    <w:basedOn w:val="Policepardfaut"/>
    <w:link w:val="Titre"/>
    <w:uiPriority w:val="1"/>
    <w:rsid w:val="00E0497E"/>
    <w:rPr>
      <w:rFonts w:asciiTheme="majorHAnsi" w:eastAsiaTheme="majorEastAsia" w:hAnsiTheme="majorHAnsi" w:cstheme="majorBidi"/>
      <w:b/>
      <w:color w:val="FFFFFF" w:themeColor="background1"/>
      <w:kern w:val="28"/>
      <w:sz w:val="44"/>
      <w:szCs w:val="56"/>
    </w:rPr>
  </w:style>
  <w:style w:type="character" w:styleId="lev">
    <w:name w:val="Strong"/>
    <w:basedOn w:val="Policepardfaut"/>
    <w:uiPriority w:val="22"/>
    <w:qFormat/>
    <w:rsid w:val="00172CFC"/>
    <w:rPr>
      <w:b/>
      <w:bCs/>
    </w:rPr>
  </w:style>
  <w:style w:type="paragraph" w:customStyle="1" w:styleId="Normal-Centr">
    <w:name w:val="Normal - Centré"/>
    <w:basedOn w:val="Normal"/>
    <w:qFormat/>
    <w:rsid w:val="00172CFC"/>
    <w:pPr>
      <w:spacing w:after="0" w:line="240" w:lineRule="auto"/>
      <w:jc w:val="center"/>
    </w:pPr>
    <w:rPr>
      <w:sz w:val="16"/>
    </w:rPr>
  </w:style>
  <w:style w:type="character" w:customStyle="1" w:styleId="Titre3Car">
    <w:name w:val="Titre 3 Car"/>
    <w:basedOn w:val="Policepardfaut"/>
    <w:link w:val="Titre3"/>
    <w:uiPriority w:val="9"/>
    <w:rsid w:val="003127D5"/>
    <w:rPr>
      <w:rFonts w:eastAsiaTheme="majorEastAsia" w:cstheme="majorBidi"/>
      <w:b/>
      <w:szCs w:val="24"/>
    </w:rPr>
  </w:style>
  <w:style w:type="paragraph" w:customStyle="1" w:styleId="Normal-Petit">
    <w:name w:val="Normal - Petit"/>
    <w:basedOn w:val="Normal"/>
    <w:qFormat/>
    <w:rsid w:val="003127D5"/>
    <w:pPr>
      <w:tabs>
        <w:tab w:val="left" w:pos="4320"/>
        <w:tab w:val="left" w:pos="7200"/>
      </w:tabs>
      <w:spacing w:before="240" w:after="0"/>
    </w:pPr>
    <w:rPr>
      <w:sz w:val="18"/>
    </w:rPr>
  </w:style>
  <w:style w:type="paragraph" w:customStyle="1" w:styleId="Normal-Retrait">
    <w:name w:val="Normal - Retrait"/>
    <w:basedOn w:val="Normal"/>
    <w:qFormat/>
    <w:rsid w:val="003127D5"/>
    <w:pPr>
      <w:spacing w:after="360"/>
      <w:ind w:left="360"/>
      <w:contextualSpacing/>
    </w:pPr>
  </w:style>
  <w:style w:type="character" w:styleId="Textedelespacerserv">
    <w:name w:val="Placeholder Text"/>
    <w:basedOn w:val="Policepardfaut"/>
    <w:uiPriority w:val="99"/>
    <w:semiHidden/>
    <w:rsid w:val="00A5241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86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46A80"/>
    <w:rPr>
      <w:color w:val="69A02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hyperlink" Target="mailto:norbert.latruffe@u-bourgogne.fr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AppData\Roaming\Microsoft\Templates\Formulaire%20R&#233;union%20parents-professeurs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F28500-3F30-42DD-B293-94AA97473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3210A-9D55-4FF4-978D-3221ADC24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2CF0D4-1780-47BE-8AC8-0042E25D49F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\Users\Anne\AppData\Roaming\Microsoft\Templates\Formulaire Réunion parents-professeurs.dotx</Template>
  <TotalTime>0</TotalTime>
  <Pages>2</Pages>
  <Words>362</Words>
  <Characters>1992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2021-11-03T17:45:00Z</dcterms:created>
  <dcterms:modified xsi:type="dcterms:W3CDTF">2025-05-26T16:56:00Z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